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BDCC" w14:textId="480207D4" w:rsidR="00FB096E" w:rsidRDefault="00516988" w:rsidP="00024356">
      <w:pPr>
        <w:spacing w:line="360" w:lineRule="exact"/>
        <w:rPr>
          <w:rFonts w:ascii="BIZ UDPゴシック" w:eastAsia="BIZ UDPゴシック" w:hAnsi="BIZ UDPゴシック"/>
          <w:color w:val="FF0000"/>
          <w:spacing w:val="10"/>
          <w:sz w:val="32"/>
          <w:szCs w:val="32"/>
          <w:lang w:eastAsia="zh-CN"/>
        </w:rPr>
      </w:pPr>
      <w:r>
        <w:rPr>
          <w:rFonts w:ascii="Meiryo UI" w:eastAsia="Meiryo UI" w:hAnsi="Meiryo UI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9E2A8" wp14:editId="353B3D0D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3409950" cy="1066800"/>
                <wp:effectExtent l="0" t="0" r="0" b="0"/>
                <wp:wrapNone/>
                <wp:docPr id="181684505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268"/>
                            </w:tblGrid>
                            <w:tr w:rsidR="00516988" w14:paraId="4E185624" w14:textId="77777777" w:rsidTr="004643EB">
                              <w:tc>
                                <w:tcPr>
                                  <w:tcW w:w="4673" w:type="dxa"/>
                                  <w:gridSpan w:val="2"/>
                                </w:tcPr>
                                <w:p w14:paraId="2E961109" w14:textId="483FB5CD" w:rsidR="00516988" w:rsidRPr="00516988" w:rsidRDefault="00516988" w:rsidP="0051698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16988">
                                    <w:rPr>
                                      <w:rFonts w:hint="eastAsia"/>
                                      <w:sz w:val="24"/>
                                    </w:rPr>
                                    <w:t>希望回のどちらかに〇をつけてください</w:t>
                                  </w:r>
                                </w:p>
                              </w:tc>
                            </w:tr>
                            <w:tr w:rsidR="00BF0515" w14:paraId="382B512E" w14:textId="77777777" w:rsidTr="00BF0515">
                              <w:tc>
                                <w:tcPr>
                                  <w:tcW w:w="2405" w:type="dxa"/>
                                </w:tcPr>
                                <w:p w14:paraId="16AD950C" w14:textId="7C458B2E" w:rsidR="00BF0515" w:rsidRPr="00BF0515" w:rsidRDefault="00BF0515" w:rsidP="00BF051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3BAB67" w14:textId="12F95EAC" w:rsidR="00BF0515" w:rsidRPr="00BF0515" w:rsidRDefault="00BF0515" w:rsidP="00BF051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16988" w:rsidRPr="00BF0515" w14:paraId="692688F8" w14:textId="77777777" w:rsidTr="00516988">
                              <w:tc>
                                <w:tcPr>
                                  <w:tcW w:w="2405" w:type="dxa"/>
                                </w:tcPr>
                                <w:p w14:paraId="085C0C1C" w14:textId="77777777" w:rsidR="00516988" w:rsidRPr="00BF0515" w:rsidRDefault="00516988" w:rsidP="0051698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回参加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E493296" w14:textId="77777777" w:rsidR="00516988" w:rsidRPr="00BF0515" w:rsidRDefault="00516988" w:rsidP="0051698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回参加</w:t>
                                  </w:r>
                                </w:p>
                              </w:tc>
                            </w:tr>
                            <w:tr w:rsidR="00516988" w:rsidRPr="00BF0515" w14:paraId="6703980D" w14:textId="77777777" w:rsidTr="00516988">
                              <w:tc>
                                <w:tcPr>
                                  <w:tcW w:w="2405" w:type="dxa"/>
                                </w:tcPr>
                                <w:p w14:paraId="06618231" w14:textId="77777777" w:rsidR="00516988" w:rsidRPr="00BF0515" w:rsidRDefault="00516988" w:rsidP="0051698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11/1  11/2  11/3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5CC3B16" w14:textId="77777777" w:rsidR="00516988" w:rsidRPr="00BF0515" w:rsidRDefault="00516988" w:rsidP="0051698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F05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11/1  12/6  12/7</w:t>
                                  </w:r>
                                </w:p>
                              </w:tc>
                            </w:tr>
                          </w:tbl>
                          <w:p w14:paraId="7792945B" w14:textId="77777777" w:rsidR="00BF0515" w:rsidRDefault="00BF0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9E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7.3pt;margin-top:17.25pt;width:268.5pt;height:8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268"/>
                      </w:tblGrid>
                      <w:tr w:rsidR="00516988" w14:paraId="4E185624" w14:textId="77777777" w:rsidTr="004643EB">
                        <w:tc>
                          <w:tcPr>
                            <w:tcW w:w="4673" w:type="dxa"/>
                            <w:gridSpan w:val="2"/>
                          </w:tcPr>
                          <w:p w14:paraId="2E961109" w14:textId="483FB5CD" w:rsidR="00516988" w:rsidRPr="00516988" w:rsidRDefault="00516988" w:rsidP="0051698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6988">
                              <w:rPr>
                                <w:rFonts w:hint="eastAsia"/>
                                <w:sz w:val="24"/>
                              </w:rPr>
                              <w:t>希望回のどちらかに〇をつけてください</w:t>
                            </w:r>
                          </w:p>
                        </w:tc>
                      </w:tr>
                      <w:tr w:rsidR="00BF0515" w14:paraId="382B512E" w14:textId="77777777" w:rsidTr="00BF0515">
                        <w:tc>
                          <w:tcPr>
                            <w:tcW w:w="2405" w:type="dxa"/>
                          </w:tcPr>
                          <w:p w14:paraId="16AD950C" w14:textId="7C458B2E" w:rsidR="00BF0515" w:rsidRPr="00BF0515" w:rsidRDefault="00BF0515" w:rsidP="00BF05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C3BAB67" w14:textId="12F95EAC" w:rsidR="00BF0515" w:rsidRPr="00BF0515" w:rsidRDefault="00BF0515" w:rsidP="00BF05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16988" w:rsidRPr="00BF0515" w14:paraId="692688F8" w14:textId="77777777" w:rsidTr="00516988">
                        <w:tc>
                          <w:tcPr>
                            <w:tcW w:w="2405" w:type="dxa"/>
                          </w:tcPr>
                          <w:p w14:paraId="085C0C1C" w14:textId="77777777" w:rsidR="00516988" w:rsidRPr="00BF0515" w:rsidRDefault="00516988" w:rsidP="00516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回参加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E493296" w14:textId="77777777" w:rsidR="00516988" w:rsidRPr="00BF0515" w:rsidRDefault="00516988" w:rsidP="00516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回参加</w:t>
                            </w:r>
                          </w:p>
                        </w:tc>
                      </w:tr>
                      <w:tr w:rsidR="00516988" w:rsidRPr="00BF0515" w14:paraId="6703980D" w14:textId="77777777" w:rsidTr="00516988">
                        <w:tc>
                          <w:tcPr>
                            <w:tcW w:w="2405" w:type="dxa"/>
                          </w:tcPr>
                          <w:p w14:paraId="06618231" w14:textId="77777777" w:rsidR="00516988" w:rsidRPr="00BF0515" w:rsidRDefault="00516988" w:rsidP="00516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11/1  11/2  11/3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5CC3B16" w14:textId="77777777" w:rsidR="00516988" w:rsidRPr="00BF0515" w:rsidRDefault="00516988" w:rsidP="00516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5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11/1  12/6  12/7</w:t>
                            </w:r>
                          </w:p>
                        </w:tc>
                      </w:tr>
                    </w:tbl>
                    <w:p w14:paraId="7792945B" w14:textId="77777777" w:rsidR="00BF0515" w:rsidRDefault="00BF0515"/>
                  </w:txbxContent>
                </v:textbox>
                <w10:wrap anchorx="margin"/>
              </v:shape>
            </w:pict>
          </mc:Fallback>
        </mc:AlternateContent>
      </w:r>
      <w:r w:rsidR="00BD2FE6" w:rsidRPr="000E73B0">
        <w:rPr>
          <w:rFonts w:ascii="BIZ UDPゴシック" w:eastAsia="BIZ UDPゴシック" w:hAnsi="BIZ UDPゴシック" w:cs="ＭＳ 明朝" w:hint="eastAsia"/>
          <w:bCs/>
          <w:color w:val="000000" w:themeColor="text1"/>
          <w:sz w:val="24"/>
        </w:rPr>
        <w:t xml:space="preserve">　　　　　　　　　　　　　　　　　</w:t>
      </w:r>
    </w:p>
    <w:p w14:paraId="3D47307D" w14:textId="16097767" w:rsidR="005F411D" w:rsidRPr="003E583E" w:rsidRDefault="005F411D" w:rsidP="003E583E">
      <w:pPr>
        <w:spacing w:beforeLines="100" w:before="240" w:line="240" w:lineRule="exact"/>
        <w:ind w:firstLineChars="100" w:firstLine="210"/>
        <w:rPr>
          <w:rFonts w:ascii="Meiryo UI" w:eastAsia="Meiryo UI" w:hAnsi="Meiryo UI"/>
          <w:spacing w:val="10"/>
          <w:sz w:val="20"/>
          <w:szCs w:val="20"/>
        </w:rPr>
      </w:pPr>
      <w:r w:rsidRPr="003E583E">
        <w:rPr>
          <w:rFonts w:ascii="Meiryo UI" w:eastAsia="Meiryo UI" w:hAnsi="Meiryo UI" w:hint="eastAsia"/>
          <w:spacing w:val="10"/>
          <w:sz w:val="20"/>
          <w:szCs w:val="20"/>
        </w:rPr>
        <w:t>公益社団法人　東京都看護協会主催</w:t>
      </w:r>
    </w:p>
    <w:p w14:paraId="35B594DD" w14:textId="1267B1E6" w:rsidR="005F411D" w:rsidRPr="003E583E" w:rsidRDefault="005F411D" w:rsidP="003E583E">
      <w:pPr>
        <w:spacing w:beforeLines="100" w:before="240" w:line="240" w:lineRule="exact"/>
        <w:ind w:firstLineChars="100" w:firstLine="210"/>
        <w:rPr>
          <w:rFonts w:ascii="Meiryo UI" w:eastAsia="Meiryo UI" w:hAnsi="Meiryo UI"/>
          <w:spacing w:val="10"/>
          <w:sz w:val="20"/>
          <w:szCs w:val="20"/>
        </w:rPr>
      </w:pPr>
      <w:r w:rsidRPr="003E583E">
        <w:rPr>
          <w:rFonts w:ascii="Meiryo UI" w:eastAsia="Meiryo UI" w:hAnsi="Meiryo UI" w:hint="eastAsia"/>
          <w:spacing w:val="10"/>
          <w:sz w:val="20"/>
          <w:szCs w:val="20"/>
        </w:rPr>
        <w:t>一般社団法人　日本糖尿病教育・看護学会共催</w:t>
      </w:r>
    </w:p>
    <w:p w14:paraId="0AC966AB" w14:textId="1D9895E1" w:rsidR="005F411D" w:rsidRDefault="005F411D" w:rsidP="003E583E">
      <w:pPr>
        <w:spacing w:beforeLines="100" w:before="240" w:line="240" w:lineRule="exact"/>
        <w:ind w:firstLineChars="100" w:firstLine="210"/>
        <w:rPr>
          <w:rFonts w:ascii="Meiryo UI" w:eastAsia="Meiryo UI" w:hAnsi="Meiryo UI"/>
          <w:spacing w:val="10"/>
          <w:sz w:val="20"/>
          <w:szCs w:val="20"/>
        </w:rPr>
      </w:pPr>
      <w:r w:rsidRPr="003E583E">
        <w:rPr>
          <w:rFonts w:ascii="Meiryo UI" w:eastAsia="Meiryo UI" w:hAnsi="Meiryo UI" w:hint="eastAsia"/>
          <w:spacing w:val="10"/>
          <w:sz w:val="20"/>
          <w:szCs w:val="20"/>
        </w:rPr>
        <w:t>糖尿病重症化予防</w:t>
      </w:r>
      <w:r w:rsidR="001C6138" w:rsidRPr="003E583E">
        <w:rPr>
          <w:rFonts w:ascii="Meiryo UI" w:eastAsia="Meiryo UI" w:hAnsi="Meiryo UI" w:hint="eastAsia"/>
          <w:spacing w:val="10"/>
          <w:sz w:val="20"/>
          <w:szCs w:val="20"/>
        </w:rPr>
        <w:t>フットケア研修</w:t>
      </w:r>
    </w:p>
    <w:p w14:paraId="3C830080" w14:textId="77777777" w:rsidR="008E0E59" w:rsidRPr="003E583E" w:rsidRDefault="008E0E59" w:rsidP="003E583E">
      <w:pPr>
        <w:spacing w:beforeLines="100" w:before="240" w:line="240" w:lineRule="exact"/>
        <w:ind w:firstLineChars="100" w:firstLine="210"/>
        <w:rPr>
          <w:rFonts w:ascii="Meiryo UI" w:eastAsia="Meiryo UI" w:hAnsi="Meiryo UI" w:hint="eastAsia"/>
          <w:spacing w:val="10"/>
          <w:sz w:val="20"/>
          <w:szCs w:val="20"/>
        </w:rPr>
      </w:pPr>
    </w:p>
    <w:p w14:paraId="70F1B9FD" w14:textId="12099D6C" w:rsidR="001C6138" w:rsidRPr="003E583E" w:rsidRDefault="001C6138" w:rsidP="003E583E">
      <w:pPr>
        <w:spacing w:beforeLines="100" w:before="240"/>
        <w:ind w:firstLineChars="100" w:firstLine="410"/>
        <w:jc w:val="center"/>
        <w:rPr>
          <w:rFonts w:ascii="Meiryo UI" w:eastAsia="Meiryo UI" w:hAnsi="Meiryo UI"/>
          <w:spacing w:val="10"/>
          <w:sz w:val="40"/>
          <w:szCs w:val="40"/>
        </w:rPr>
      </w:pPr>
      <w:r w:rsidRPr="003E583E">
        <w:rPr>
          <w:rFonts w:ascii="Meiryo UI" w:eastAsia="Meiryo UI" w:hAnsi="Meiryo UI" w:hint="eastAsia"/>
          <w:spacing w:val="10"/>
          <w:sz w:val="40"/>
          <w:szCs w:val="40"/>
        </w:rPr>
        <w:t>推薦書</w:t>
      </w:r>
    </w:p>
    <w:p w14:paraId="256502BF" w14:textId="55AD7932" w:rsidR="001C6138" w:rsidRDefault="001C6138" w:rsidP="003E583E">
      <w:pPr>
        <w:spacing w:beforeLines="100" w:before="240"/>
        <w:ind w:firstLineChars="100" w:firstLine="250"/>
        <w:jc w:val="right"/>
        <w:rPr>
          <w:rFonts w:ascii="Meiryo UI" w:eastAsia="Meiryo UI" w:hAnsi="Meiryo UI"/>
          <w:spacing w:val="10"/>
          <w:sz w:val="24"/>
        </w:rPr>
      </w:pPr>
      <w:r>
        <w:rPr>
          <w:rFonts w:ascii="Meiryo UI" w:eastAsia="Meiryo UI" w:hAnsi="Meiryo UI" w:hint="eastAsia"/>
          <w:spacing w:val="10"/>
          <w:sz w:val="24"/>
        </w:rPr>
        <w:t xml:space="preserve">記載日　</w:t>
      </w:r>
      <w:r w:rsidR="005C0933">
        <w:rPr>
          <w:rFonts w:ascii="Meiryo UI" w:eastAsia="Meiryo UI" w:hAnsi="Meiryo UI" w:hint="eastAsia"/>
          <w:spacing w:val="10"/>
          <w:sz w:val="24"/>
        </w:rPr>
        <w:t>2025</w:t>
      </w:r>
      <w:r>
        <w:rPr>
          <w:rFonts w:ascii="Meiryo UI" w:eastAsia="Meiryo UI" w:hAnsi="Meiryo UI" w:hint="eastAsia"/>
          <w:spacing w:val="10"/>
          <w:sz w:val="24"/>
        </w:rPr>
        <w:t>年　　　　月　　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328"/>
      </w:tblGrid>
      <w:tr w:rsidR="001C6138" w14:paraId="1E38A178" w14:textId="77777777" w:rsidTr="005C0933">
        <w:trPr>
          <w:trHeight w:val="791"/>
        </w:trPr>
        <w:tc>
          <w:tcPr>
            <w:tcW w:w="1129" w:type="dxa"/>
            <w:vAlign w:val="center"/>
          </w:tcPr>
          <w:p w14:paraId="698F455C" w14:textId="77777777" w:rsidR="008923D1" w:rsidRDefault="00AE0E5C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申込</w:t>
            </w:r>
            <w:r w:rsidR="001C6138" w:rsidRPr="008923D1">
              <w:rPr>
                <w:rFonts w:ascii="Meiryo UI" w:eastAsia="Meiryo UI" w:hAnsi="Meiryo UI" w:hint="eastAsia"/>
              </w:rPr>
              <w:t>者</w:t>
            </w:r>
          </w:p>
          <w:p w14:paraId="5C100799" w14:textId="52A6F198" w:rsidR="003E583E" w:rsidRPr="008923D1" w:rsidRDefault="005C0933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9328" w:type="dxa"/>
            <w:vAlign w:val="center"/>
          </w:tcPr>
          <w:p w14:paraId="6E0057E3" w14:textId="77777777" w:rsidR="001C6138" w:rsidRDefault="001C6138" w:rsidP="001F6574">
            <w:pPr>
              <w:spacing w:beforeLines="100" w:before="240"/>
              <w:rPr>
                <w:rFonts w:ascii="Meiryo UI" w:eastAsia="Meiryo UI" w:hAnsi="Meiryo UI"/>
                <w:spacing w:val="10"/>
                <w:sz w:val="24"/>
              </w:rPr>
            </w:pPr>
          </w:p>
        </w:tc>
      </w:tr>
      <w:tr w:rsidR="001C6138" w14:paraId="0564E0DA" w14:textId="77777777" w:rsidTr="005C6B64">
        <w:trPr>
          <w:trHeight w:val="1190"/>
        </w:trPr>
        <w:tc>
          <w:tcPr>
            <w:tcW w:w="1129" w:type="dxa"/>
            <w:vAlign w:val="center"/>
          </w:tcPr>
          <w:p w14:paraId="7D9731C3" w14:textId="3EF84D1C" w:rsidR="001C6138" w:rsidRPr="008923D1" w:rsidRDefault="00BF0515" w:rsidP="008923D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実務</w:t>
            </w:r>
            <w:r w:rsidR="00EC160F" w:rsidRPr="008923D1">
              <w:rPr>
                <w:rFonts w:ascii="Meiryo UI" w:eastAsia="Meiryo UI" w:hAnsi="Meiryo UI" w:hint="eastAsia"/>
              </w:rPr>
              <w:t>年数</w:t>
            </w:r>
          </w:p>
        </w:tc>
        <w:tc>
          <w:tcPr>
            <w:tcW w:w="9328" w:type="dxa"/>
            <w:vAlign w:val="center"/>
          </w:tcPr>
          <w:p w14:paraId="2C5CF662" w14:textId="3ABDCCAC" w:rsidR="00EC160F" w:rsidRPr="005C6B64" w:rsidRDefault="00EC160F" w:rsidP="005C0933">
            <w:pPr>
              <w:spacing w:beforeLines="100" w:before="240"/>
              <w:jc w:val="left"/>
              <w:rPr>
                <w:rFonts w:ascii="Meiryo UI" w:eastAsia="Meiryo UI" w:hAnsi="Meiryo UI"/>
                <w:spacing w:val="10"/>
                <w:szCs w:val="21"/>
              </w:rPr>
            </w:pPr>
            <w:r>
              <w:rPr>
                <w:rFonts w:ascii="Meiryo UI" w:eastAsia="Meiryo UI" w:hAnsi="Meiryo UI" w:hint="eastAsia"/>
                <w:spacing w:val="10"/>
                <w:szCs w:val="21"/>
              </w:rPr>
              <w:t>2025年10月31日現在</w:t>
            </w:r>
            <w:r w:rsidR="00B8491D">
              <w:rPr>
                <w:rFonts w:ascii="Meiryo UI" w:eastAsia="Meiryo UI" w:hAnsi="Meiryo UI" w:hint="eastAsia"/>
                <w:spacing w:val="1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pacing w:val="10"/>
                <w:szCs w:val="21"/>
              </w:rPr>
              <w:t xml:space="preserve">　　　　年　　　カ月</w:t>
            </w:r>
          </w:p>
        </w:tc>
      </w:tr>
      <w:tr w:rsidR="00EC160F" w14:paraId="50F4CD6C" w14:textId="77777777" w:rsidTr="005C0933">
        <w:trPr>
          <w:trHeight w:val="2685"/>
        </w:trPr>
        <w:tc>
          <w:tcPr>
            <w:tcW w:w="1129" w:type="dxa"/>
            <w:vAlign w:val="center"/>
          </w:tcPr>
          <w:p w14:paraId="7DB0914D" w14:textId="77777777" w:rsidR="00EC160F" w:rsidRPr="008923D1" w:rsidRDefault="00EC160F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糖尿病足病変患者の看護に従事した経歴</w:t>
            </w:r>
          </w:p>
        </w:tc>
        <w:tc>
          <w:tcPr>
            <w:tcW w:w="9328" w:type="dxa"/>
            <w:vAlign w:val="center"/>
          </w:tcPr>
          <w:p w14:paraId="435A8E0E" w14:textId="15037457" w:rsidR="00EC160F" w:rsidRDefault="00516988" w:rsidP="00EC160F">
            <w:pPr>
              <w:spacing w:beforeLines="100" w:before="240"/>
              <w:jc w:val="left"/>
              <w:rPr>
                <w:rFonts w:ascii="Meiryo UI" w:eastAsia="Meiryo UI" w:hAnsi="Meiryo UI"/>
                <w:spacing w:val="10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pacing w:val="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92EAE6" wp14:editId="741CD8B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-220345</wp:posOffset>
                      </wp:positionV>
                      <wp:extent cx="1428750" cy="276225"/>
                      <wp:effectExtent l="0" t="0" r="19050" b="28575"/>
                      <wp:wrapNone/>
                      <wp:docPr id="5458149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09401394" w14:textId="11D9AB6D" w:rsidR="00516988" w:rsidRDefault="00516988">
                                  <w:r>
                                    <w:rPr>
                                      <w:rFonts w:hint="eastAsia"/>
                                    </w:rPr>
                                    <w:t>【従事した施設名】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EAE6" id="テキスト ボックス 9" o:spid="_x0000_s1027" type="#_x0000_t202" style="position:absolute;margin-left:320.35pt;margin-top:-17.35pt;width:11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" fillcolor="white [3201]" strokecolor="black [3213]" strokeweight=".5pt">
                      <v:stroke dashstyle="1 1"/>
                      <v:textbox>
                        <w:txbxContent>
                          <w:p w14:paraId="09401394" w14:textId="11D9AB6D" w:rsidR="00516988" w:rsidRDefault="00516988">
                            <w:r>
                              <w:rPr>
                                <w:rFonts w:hint="eastAsia"/>
                              </w:rPr>
                              <w:t>【従事した施設名】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60F" w:rsidRPr="005C6B64">
              <w:rPr>
                <w:rFonts w:ascii="Meiryo UI" w:eastAsia="Meiryo UI" w:hAnsi="Meiryo UI" w:hint="eastAsia"/>
                <w:spacing w:val="10"/>
                <w:szCs w:val="21"/>
              </w:rPr>
              <w:t xml:space="preserve">西暦　　　　年　　　　月～　</w:t>
            </w:r>
            <w:r w:rsidR="00EC160F">
              <w:rPr>
                <w:rFonts w:ascii="Meiryo UI" w:eastAsia="Meiryo UI" w:hAnsi="Meiryo UI" w:hint="eastAsia"/>
                <w:spacing w:val="10"/>
                <w:szCs w:val="21"/>
              </w:rPr>
              <w:t xml:space="preserve">　</w:t>
            </w:r>
            <w:r w:rsidR="00EC160F" w:rsidRPr="005C6B64">
              <w:rPr>
                <w:rFonts w:ascii="Meiryo UI" w:eastAsia="Meiryo UI" w:hAnsi="Meiryo UI" w:hint="eastAsia"/>
                <w:spacing w:val="10"/>
                <w:szCs w:val="21"/>
              </w:rPr>
              <w:t xml:space="preserve">　年　　　　月　（　　　　　年　　　　カ月）</w:t>
            </w:r>
            <w:r w:rsidR="00EC160F">
              <w:rPr>
                <w:rFonts w:ascii="Meiryo UI" w:eastAsia="Meiryo UI" w:hAnsi="Meiryo UI" w:hint="eastAsia"/>
                <w:spacing w:val="10"/>
                <w:szCs w:val="21"/>
              </w:rPr>
              <w:t>【　　　　　　　　　　　　　　　　　】</w:t>
            </w:r>
          </w:p>
          <w:p w14:paraId="665147F8" w14:textId="77777777" w:rsidR="00EC160F" w:rsidRDefault="00EC160F" w:rsidP="00EC160F">
            <w:pPr>
              <w:spacing w:beforeLines="100" w:before="240"/>
              <w:jc w:val="left"/>
              <w:rPr>
                <w:rFonts w:ascii="Meiryo UI" w:eastAsia="Meiryo UI" w:hAnsi="Meiryo UI"/>
                <w:spacing w:val="10"/>
                <w:szCs w:val="21"/>
              </w:rPr>
            </w:pPr>
            <w:r w:rsidRPr="005C6B64">
              <w:rPr>
                <w:rFonts w:ascii="Meiryo UI" w:eastAsia="Meiryo UI" w:hAnsi="Meiryo UI" w:hint="eastAsia"/>
                <w:spacing w:val="10"/>
                <w:szCs w:val="21"/>
              </w:rPr>
              <w:t xml:space="preserve">西暦　　　　年　　　　月～　</w:t>
            </w:r>
            <w:r>
              <w:rPr>
                <w:rFonts w:ascii="Meiryo UI" w:eastAsia="Meiryo UI" w:hAnsi="Meiryo UI" w:hint="eastAsia"/>
                <w:spacing w:val="10"/>
                <w:szCs w:val="21"/>
              </w:rPr>
              <w:t xml:space="preserve">　</w:t>
            </w:r>
            <w:r w:rsidRPr="005C6B64">
              <w:rPr>
                <w:rFonts w:ascii="Meiryo UI" w:eastAsia="Meiryo UI" w:hAnsi="Meiryo UI" w:hint="eastAsia"/>
                <w:spacing w:val="10"/>
                <w:szCs w:val="21"/>
              </w:rPr>
              <w:t xml:space="preserve">　年　　　　月　（　　　　　年　　　　カ月）</w:t>
            </w:r>
            <w:r>
              <w:rPr>
                <w:rFonts w:ascii="Meiryo UI" w:eastAsia="Meiryo UI" w:hAnsi="Meiryo UI" w:hint="eastAsia"/>
                <w:spacing w:val="10"/>
                <w:szCs w:val="21"/>
              </w:rPr>
              <w:t>【　　　　　　　　　　　　　　　　　】</w:t>
            </w:r>
          </w:p>
          <w:p w14:paraId="79C335D3" w14:textId="39F52DE4" w:rsidR="00EC160F" w:rsidRPr="00EC160F" w:rsidRDefault="00EC160F" w:rsidP="00EC160F">
            <w:pPr>
              <w:spacing w:beforeLines="100" w:before="240"/>
              <w:jc w:val="left"/>
              <w:rPr>
                <w:rFonts w:ascii="Meiryo UI" w:eastAsia="Meiryo UI" w:hAnsi="Meiryo UI"/>
                <w:spacing w:val="10"/>
                <w:szCs w:val="21"/>
              </w:rPr>
            </w:pPr>
            <w:r w:rsidRPr="005C6B64">
              <w:rPr>
                <w:rFonts w:ascii="Meiryo UI" w:eastAsia="Meiryo UI" w:hAnsi="Meiryo UI" w:hint="eastAsia"/>
                <w:spacing w:val="10"/>
                <w:szCs w:val="21"/>
              </w:rPr>
              <w:t xml:space="preserve">西暦　　　　年　　　　月～　</w:t>
            </w:r>
            <w:r>
              <w:rPr>
                <w:rFonts w:ascii="Meiryo UI" w:eastAsia="Meiryo UI" w:hAnsi="Meiryo UI" w:hint="eastAsia"/>
                <w:spacing w:val="10"/>
                <w:szCs w:val="21"/>
              </w:rPr>
              <w:t xml:space="preserve">　</w:t>
            </w:r>
            <w:r w:rsidRPr="005C6B64">
              <w:rPr>
                <w:rFonts w:ascii="Meiryo UI" w:eastAsia="Meiryo UI" w:hAnsi="Meiryo UI" w:hint="eastAsia"/>
                <w:spacing w:val="10"/>
                <w:szCs w:val="21"/>
              </w:rPr>
              <w:t xml:space="preserve">　年　　　　月　（　　　　　年　　　　カ月）</w:t>
            </w:r>
            <w:r>
              <w:rPr>
                <w:rFonts w:ascii="Meiryo UI" w:eastAsia="Meiryo UI" w:hAnsi="Meiryo UI" w:hint="eastAsia"/>
                <w:spacing w:val="10"/>
                <w:szCs w:val="21"/>
              </w:rPr>
              <w:t>【　　　　　　　　　　　　　　　　　】</w:t>
            </w:r>
          </w:p>
        </w:tc>
      </w:tr>
    </w:tbl>
    <w:p w14:paraId="3B2729F3" w14:textId="77777777" w:rsidR="008923D1" w:rsidRDefault="003E583E" w:rsidP="008923D1">
      <w:pPr>
        <w:snapToGrid w:val="0"/>
        <w:spacing w:line="120" w:lineRule="auto"/>
        <w:rPr>
          <w:rFonts w:ascii="Meiryo UI" w:eastAsia="Meiryo UI" w:hAnsi="Meiryo UI"/>
        </w:rPr>
      </w:pPr>
      <w:r w:rsidRPr="008923D1">
        <w:rPr>
          <w:rFonts w:ascii="Meiryo UI" w:eastAsia="Meiryo UI" w:hAnsi="Meiryo UI"/>
        </w:rPr>
        <w:t xml:space="preserve"> </w:t>
      </w:r>
    </w:p>
    <w:p w14:paraId="6D339D26" w14:textId="77777777" w:rsidR="008923D1" w:rsidRDefault="008923D1" w:rsidP="008923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3E583E" w:rsidRPr="008923D1">
        <w:rPr>
          <w:rFonts w:ascii="Meiryo UI" w:eastAsia="Meiryo UI" w:hAnsi="Meiryo UI" w:hint="eastAsia"/>
        </w:rPr>
        <w:t>上記の者は本施設の看護師であり、糖尿病足病変に関する療養指導や看護に従事し、所定の実務期間（糖尿病足病</w:t>
      </w:r>
    </w:p>
    <w:p w14:paraId="2E12C2C2" w14:textId="77777777" w:rsidR="008923D1" w:rsidRDefault="003E583E" w:rsidP="008923D1">
      <w:pPr>
        <w:rPr>
          <w:rFonts w:ascii="Meiryo UI" w:eastAsia="Meiryo UI" w:hAnsi="Meiryo UI"/>
        </w:rPr>
      </w:pPr>
      <w:r w:rsidRPr="008923D1">
        <w:rPr>
          <w:rFonts w:ascii="Meiryo UI" w:eastAsia="Meiryo UI" w:hAnsi="Meiryo UI" w:hint="eastAsia"/>
        </w:rPr>
        <w:t>変の看護に従事した経験</w:t>
      </w:r>
      <w:r w:rsidRPr="008923D1">
        <w:rPr>
          <w:rFonts w:ascii="Meiryo UI" w:eastAsia="Meiryo UI" w:hAnsi="Meiryo UI"/>
        </w:rPr>
        <w:t>5</w:t>
      </w:r>
      <w:r w:rsidRPr="008923D1">
        <w:rPr>
          <w:rFonts w:ascii="Meiryo UI" w:eastAsia="Meiryo UI" w:hAnsi="Meiryo UI" w:hint="eastAsia"/>
        </w:rPr>
        <w:t>年以上）を有しております。糖尿病重症化予防（フットケア）研修会への参加により、本施設の</w:t>
      </w:r>
    </w:p>
    <w:p w14:paraId="0F9CD52A" w14:textId="20C65070" w:rsidR="008923D1" w:rsidRPr="008923D1" w:rsidRDefault="003E583E" w:rsidP="008923D1">
      <w:pPr>
        <w:rPr>
          <w:rFonts w:ascii="Meiryo UI" w:eastAsia="Meiryo UI" w:hAnsi="Meiryo UI"/>
        </w:rPr>
      </w:pPr>
      <w:r w:rsidRPr="008923D1">
        <w:rPr>
          <w:rFonts w:ascii="Meiryo UI" w:eastAsia="Meiryo UI" w:hAnsi="Meiryo UI" w:hint="eastAsia"/>
        </w:rPr>
        <w:t>糖尿病患者の足病変に関する療養指導に従事する予定です。</w:t>
      </w:r>
      <w:r w:rsidR="008923D1">
        <w:rPr>
          <w:rFonts w:ascii="Meiryo UI" w:eastAsia="Meiryo UI" w:hAnsi="Meiryo UI" w:hint="eastAsia"/>
        </w:rPr>
        <w:t xml:space="preserve">　</w:t>
      </w:r>
    </w:p>
    <w:p w14:paraId="72D19465" w14:textId="77777777" w:rsidR="008923D1" w:rsidRDefault="003E583E" w:rsidP="008923D1">
      <w:pPr>
        <w:rPr>
          <w:rFonts w:ascii="Meiryo UI" w:eastAsia="Meiryo UI" w:hAnsi="Meiryo UI"/>
        </w:rPr>
      </w:pPr>
      <w:r w:rsidRPr="008923D1">
        <w:rPr>
          <w:rFonts w:ascii="Meiryo UI" w:eastAsia="Meiryo UI" w:hAnsi="Meiryo UI" w:hint="eastAsia"/>
        </w:rPr>
        <w:t>以上のとおり、上記の者が糖尿病重症化予防（フットケア）研修受講要件を充たしていると評価しますので、ここに推薦いたし</w:t>
      </w:r>
    </w:p>
    <w:p w14:paraId="0FFDC598" w14:textId="154E2AED" w:rsidR="00B8491D" w:rsidRPr="008923D1" w:rsidRDefault="003E583E" w:rsidP="008923D1">
      <w:pPr>
        <w:rPr>
          <w:rFonts w:ascii="Meiryo UI" w:eastAsia="Meiryo UI" w:hAnsi="Meiryo UI"/>
        </w:rPr>
      </w:pPr>
      <w:r w:rsidRPr="008923D1">
        <w:rPr>
          <w:rFonts w:ascii="Meiryo UI" w:eastAsia="Meiryo UI" w:hAnsi="Meiryo UI" w:hint="eastAsia"/>
        </w:rPr>
        <w:t>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8"/>
        <w:gridCol w:w="7475"/>
      </w:tblGrid>
      <w:tr w:rsidR="003E583E" w14:paraId="44E4365C" w14:textId="77777777" w:rsidTr="008E0E59">
        <w:trPr>
          <w:trHeight w:val="536"/>
        </w:trPr>
        <w:tc>
          <w:tcPr>
            <w:tcW w:w="2968" w:type="dxa"/>
            <w:vAlign w:val="center"/>
          </w:tcPr>
          <w:p w14:paraId="36755A54" w14:textId="4C93060B" w:rsidR="003E583E" w:rsidRPr="008923D1" w:rsidRDefault="003E583E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推薦者指名</w:t>
            </w:r>
          </w:p>
        </w:tc>
        <w:tc>
          <w:tcPr>
            <w:tcW w:w="7475" w:type="dxa"/>
            <w:vAlign w:val="center"/>
          </w:tcPr>
          <w:p w14:paraId="4F171DEF" w14:textId="4BC50644" w:rsidR="003E583E" w:rsidRDefault="003E583E" w:rsidP="00774ACE">
            <w:pPr>
              <w:spacing w:beforeLines="100" w:before="240"/>
              <w:rPr>
                <w:rFonts w:ascii="Meiryo UI" w:eastAsia="Meiryo UI" w:hAnsi="Meiryo UI"/>
                <w:spacing w:val="10"/>
                <w:sz w:val="24"/>
              </w:rPr>
            </w:pPr>
            <w:r>
              <w:rPr>
                <w:rFonts w:ascii="Meiryo UI" w:eastAsia="Meiryo UI" w:hAnsi="Meiryo UI" w:hint="eastAsia"/>
                <w:spacing w:val="10"/>
                <w:sz w:val="24"/>
              </w:rPr>
              <w:t xml:space="preserve">　　　　　　　　　　　　　　　　　　　　　　　　　　　　　　　　　　　</w:t>
            </w:r>
            <w:r w:rsidR="008923D1">
              <w:rPr>
                <w:rFonts w:ascii="Meiryo UI" w:eastAsia="Meiryo UI" w:hAnsi="Meiryo UI" w:hint="eastAsia"/>
                <w:spacing w:val="10"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spacing w:val="10"/>
                <w:sz w:val="24"/>
              </w:rPr>
              <w:t xml:space="preserve">　印</w:t>
            </w:r>
          </w:p>
        </w:tc>
      </w:tr>
      <w:tr w:rsidR="003E583E" w14:paraId="7AD85538" w14:textId="77777777" w:rsidTr="008E0E59">
        <w:trPr>
          <w:trHeight w:val="857"/>
        </w:trPr>
        <w:tc>
          <w:tcPr>
            <w:tcW w:w="2968" w:type="dxa"/>
            <w:vAlign w:val="center"/>
          </w:tcPr>
          <w:p w14:paraId="001EF003" w14:textId="77777777" w:rsidR="003E583E" w:rsidRPr="008923D1" w:rsidRDefault="003E583E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職位</w:t>
            </w:r>
          </w:p>
          <w:p w14:paraId="02064DC7" w14:textId="4BD8275E" w:rsidR="003E583E" w:rsidRPr="008923D1" w:rsidRDefault="003E583E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（理事長または院長、看護部長以上の役職者）</w:t>
            </w:r>
          </w:p>
        </w:tc>
        <w:tc>
          <w:tcPr>
            <w:tcW w:w="7475" w:type="dxa"/>
            <w:vAlign w:val="center"/>
          </w:tcPr>
          <w:p w14:paraId="46E2836A" w14:textId="77777777" w:rsidR="003E583E" w:rsidRDefault="003E583E" w:rsidP="00774ACE">
            <w:pPr>
              <w:spacing w:beforeLines="100" w:before="240"/>
              <w:rPr>
                <w:rFonts w:ascii="Meiryo UI" w:eastAsia="Meiryo UI" w:hAnsi="Meiryo UI"/>
                <w:spacing w:val="10"/>
                <w:sz w:val="24"/>
              </w:rPr>
            </w:pPr>
          </w:p>
        </w:tc>
      </w:tr>
      <w:tr w:rsidR="003E583E" w14:paraId="5ADF339D" w14:textId="77777777" w:rsidTr="008E0E59">
        <w:trPr>
          <w:trHeight w:val="64"/>
        </w:trPr>
        <w:tc>
          <w:tcPr>
            <w:tcW w:w="2968" w:type="dxa"/>
            <w:vAlign w:val="center"/>
          </w:tcPr>
          <w:p w14:paraId="33F08278" w14:textId="78FFFF9B" w:rsidR="003E583E" w:rsidRPr="008923D1" w:rsidRDefault="003E583E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所属施設名</w:t>
            </w:r>
          </w:p>
        </w:tc>
        <w:tc>
          <w:tcPr>
            <w:tcW w:w="7475" w:type="dxa"/>
            <w:vAlign w:val="center"/>
          </w:tcPr>
          <w:p w14:paraId="2CC9F596" w14:textId="5E36D96C" w:rsidR="003E583E" w:rsidRDefault="003E583E" w:rsidP="00774ACE">
            <w:pPr>
              <w:spacing w:beforeLines="100" w:before="240"/>
              <w:rPr>
                <w:rFonts w:ascii="Meiryo UI" w:eastAsia="Meiryo UI" w:hAnsi="Meiryo UI"/>
                <w:spacing w:val="10"/>
                <w:sz w:val="24"/>
              </w:rPr>
            </w:pPr>
          </w:p>
        </w:tc>
      </w:tr>
      <w:tr w:rsidR="003E583E" w14:paraId="1C1E5305" w14:textId="77777777" w:rsidTr="008E0E59">
        <w:trPr>
          <w:trHeight w:val="18"/>
        </w:trPr>
        <w:tc>
          <w:tcPr>
            <w:tcW w:w="2968" w:type="dxa"/>
            <w:vAlign w:val="center"/>
          </w:tcPr>
          <w:p w14:paraId="3FCBE9BF" w14:textId="3FC622DA" w:rsidR="003E583E" w:rsidRPr="008923D1" w:rsidRDefault="003E583E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475" w:type="dxa"/>
            <w:vAlign w:val="center"/>
          </w:tcPr>
          <w:p w14:paraId="0CD32AD1" w14:textId="77777777" w:rsidR="003E583E" w:rsidRDefault="003E583E" w:rsidP="00774ACE">
            <w:pPr>
              <w:spacing w:beforeLines="100" w:before="240"/>
              <w:rPr>
                <w:rFonts w:ascii="Meiryo UI" w:eastAsia="Meiryo UI" w:hAnsi="Meiryo UI"/>
                <w:spacing w:val="10"/>
                <w:sz w:val="24"/>
              </w:rPr>
            </w:pPr>
          </w:p>
        </w:tc>
      </w:tr>
      <w:tr w:rsidR="003E583E" w14:paraId="37A6A80B" w14:textId="77777777" w:rsidTr="008E0E59">
        <w:trPr>
          <w:trHeight w:val="18"/>
        </w:trPr>
        <w:tc>
          <w:tcPr>
            <w:tcW w:w="2968" w:type="dxa"/>
            <w:vAlign w:val="center"/>
          </w:tcPr>
          <w:p w14:paraId="5263980B" w14:textId="33FA3B3B" w:rsidR="003E583E" w:rsidRPr="008923D1" w:rsidRDefault="00DE4D06" w:rsidP="008923D1">
            <w:pPr>
              <w:jc w:val="center"/>
              <w:rPr>
                <w:rFonts w:ascii="Meiryo UI" w:eastAsia="Meiryo UI" w:hAnsi="Meiryo UI"/>
              </w:rPr>
            </w:pPr>
            <w:r w:rsidRPr="008923D1">
              <w:rPr>
                <w:rFonts w:ascii="Meiryo UI" w:eastAsia="Meiryo UI" w:hAnsi="Meiryo UI" w:hint="eastAsia"/>
              </w:rPr>
              <w:t>連絡先</w:t>
            </w:r>
            <w:r w:rsidR="003E583E" w:rsidRPr="008923D1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475" w:type="dxa"/>
            <w:vAlign w:val="center"/>
          </w:tcPr>
          <w:p w14:paraId="51CCC4CC" w14:textId="77777777" w:rsidR="003E583E" w:rsidRDefault="003E583E" w:rsidP="00774ACE">
            <w:pPr>
              <w:spacing w:beforeLines="100" w:before="240"/>
              <w:rPr>
                <w:rFonts w:ascii="Meiryo UI" w:eastAsia="Meiryo UI" w:hAnsi="Meiryo UI"/>
                <w:spacing w:val="10"/>
                <w:sz w:val="24"/>
              </w:rPr>
            </w:pPr>
          </w:p>
        </w:tc>
      </w:tr>
    </w:tbl>
    <w:p w14:paraId="025EA0E1" w14:textId="0C767CE5" w:rsidR="001C6138" w:rsidRPr="001C6138" w:rsidRDefault="001C6138" w:rsidP="008E0E59">
      <w:pPr>
        <w:spacing w:beforeLines="100" w:before="240"/>
        <w:rPr>
          <w:rFonts w:ascii="Meiryo UI" w:eastAsia="Meiryo UI" w:hAnsi="Meiryo UI" w:hint="eastAsia"/>
          <w:spacing w:val="10"/>
          <w:sz w:val="24"/>
        </w:rPr>
      </w:pPr>
    </w:p>
    <w:sectPr w:rsidR="001C6138" w:rsidRPr="001C6138" w:rsidSect="00B01D83">
      <w:headerReference w:type="first" r:id="rId8"/>
      <w:footerReference w:type="first" r:id="rId9"/>
      <w:pgSz w:w="11907" w:h="16839" w:code="9"/>
      <w:pgMar w:top="720" w:right="720" w:bottom="720" w:left="72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9361" w14:textId="77777777" w:rsidR="0031481C" w:rsidRDefault="0031481C">
      <w:r>
        <w:separator/>
      </w:r>
    </w:p>
    <w:p w14:paraId="48F9DB89" w14:textId="77777777" w:rsidR="0031481C" w:rsidRDefault="0031481C"/>
  </w:endnote>
  <w:endnote w:type="continuationSeparator" w:id="0">
    <w:p w14:paraId="13275B1B" w14:textId="77777777" w:rsidR="0031481C" w:rsidRDefault="0031481C">
      <w:r>
        <w:continuationSeparator/>
      </w:r>
    </w:p>
    <w:p w14:paraId="67DECD3C" w14:textId="77777777" w:rsidR="0031481C" w:rsidRDefault="00314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E71C" w14:textId="008AD0AC" w:rsidR="00D4304F" w:rsidRPr="00854E7F" w:rsidRDefault="00BB326F" w:rsidP="00462D03">
    <w:pPr>
      <w:pStyle w:val="af5"/>
      <w:jc w:val="center"/>
      <w:rPr>
        <w:rFonts w:ascii="Meiryo UI" w:eastAsia="Meiryo UI" w:hAnsi="Meiryo UI"/>
        <w:sz w:val="18"/>
        <w:szCs w:val="18"/>
        <w:lang w:eastAsia="zh-CN"/>
      </w:rPr>
    </w:pPr>
    <w:r>
      <w:rPr>
        <w:rFonts w:ascii="Meiryo UI" w:eastAsia="Meiryo UI" w:hAnsi="Meiryo UI" w:hint="eastAsia"/>
        <w:sz w:val="18"/>
        <w:szCs w:val="18"/>
        <w:lang w:eastAsia="zh-CN"/>
      </w:rPr>
      <w:t>公益社団法人</w:t>
    </w:r>
    <w:r w:rsidR="00535B79" w:rsidRPr="00854E7F">
      <w:rPr>
        <w:rFonts w:ascii="Meiryo UI" w:eastAsia="Meiryo UI" w:hAnsi="Meiryo UI" w:hint="eastAsia"/>
        <w:sz w:val="18"/>
        <w:szCs w:val="18"/>
        <w:lang w:eastAsia="zh-CN"/>
      </w:rPr>
      <w:t xml:space="preserve">東京都看護協会　　</w:t>
    </w:r>
    <w:r w:rsidR="008172F1" w:rsidRPr="00854E7F">
      <w:rPr>
        <w:rFonts w:ascii="Meiryo UI" w:eastAsia="Meiryo UI" w:hAnsi="Meiryo UI" w:hint="eastAsia"/>
        <w:sz w:val="18"/>
        <w:szCs w:val="18"/>
        <w:lang w:eastAsia="zh-CN"/>
      </w:rPr>
      <w:t>〒160-0023　東京都新宿区西新宿四丁目2番19号　　TEL：03-6300-</w:t>
    </w:r>
    <w:r w:rsidR="00A92926">
      <w:rPr>
        <w:rFonts w:ascii="Meiryo UI" w:eastAsia="Meiryo UI" w:hAnsi="Meiryo UI" w:hint="eastAsia"/>
        <w:sz w:val="18"/>
        <w:szCs w:val="18"/>
        <w:lang w:eastAsia="zh-CN"/>
      </w:rPr>
      <w:t>5584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93AB" w14:textId="77777777" w:rsidR="0031481C" w:rsidRDefault="0031481C">
      <w:r>
        <w:separator/>
      </w:r>
    </w:p>
    <w:p w14:paraId="4B95BF9E" w14:textId="77777777" w:rsidR="0031481C" w:rsidRDefault="0031481C"/>
  </w:footnote>
  <w:footnote w:type="continuationSeparator" w:id="0">
    <w:p w14:paraId="4ABBBAAD" w14:textId="77777777" w:rsidR="0031481C" w:rsidRDefault="0031481C">
      <w:r>
        <w:continuationSeparator/>
      </w:r>
    </w:p>
    <w:p w14:paraId="1EF5662D" w14:textId="77777777" w:rsidR="0031481C" w:rsidRDefault="00314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59BE" w14:textId="68740AEF" w:rsidR="00FD5B08" w:rsidRDefault="00FD5B08">
    <w:pPr>
      <w:pStyle w:val="a9"/>
    </w:pPr>
    <w:r w:rsidRPr="00F85317">
      <w:rPr>
        <w:rFonts w:ascii="Meiryo UI" w:eastAsia="Meiryo UI" w:hAnsi="Meiryo UI"/>
        <w:noProof/>
      </w:rPr>
      <w:drawing>
        <wp:anchor distT="0" distB="0" distL="114300" distR="114300" simplePos="0" relativeHeight="251659264" behindDoc="0" locked="0" layoutInCell="1" allowOverlap="1" wp14:anchorId="3E7FD2E6" wp14:editId="6B6751DC">
          <wp:simplePos x="0" y="0"/>
          <wp:positionH relativeFrom="margin">
            <wp:posOffset>4653915</wp:posOffset>
          </wp:positionH>
          <wp:positionV relativeFrom="paragraph">
            <wp:posOffset>-18415</wp:posOffset>
          </wp:positionV>
          <wp:extent cx="1762125" cy="410704"/>
          <wp:effectExtent l="0" t="0" r="0" b="8890"/>
          <wp:wrapNone/>
          <wp:docPr id="1" name="グラフィックス 21">
            <a:extLst xmlns:a="http://schemas.openxmlformats.org/drawingml/2006/main">
              <a:ext uri="{FF2B5EF4-FFF2-40B4-BE49-F238E27FC236}">
                <a16:creationId xmlns:a16="http://schemas.microsoft.com/office/drawing/2014/main" id="{F171E3C7-CEA3-4416-B5C8-E989BBE2C2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グラフィックス 21">
                    <a:extLst>
                      <a:ext uri="{FF2B5EF4-FFF2-40B4-BE49-F238E27FC236}">
                        <a16:creationId xmlns:a16="http://schemas.microsoft.com/office/drawing/2014/main" id="{F171E3C7-CEA3-4416-B5C8-E989BBE2C2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10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BA2D93"/>
    <w:multiLevelType w:val="hybridMultilevel"/>
    <w:tmpl w:val="0C5C6074"/>
    <w:lvl w:ilvl="0" w:tplc="97EA8F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2329A3"/>
    <w:multiLevelType w:val="hybridMultilevel"/>
    <w:tmpl w:val="9A589BFA"/>
    <w:lvl w:ilvl="0" w:tplc="DBBC6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4706"/>
    <w:multiLevelType w:val="hybridMultilevel"/>
    <w:tmpl w:val="E4FC445E"/>
    <w:lvl w:ilvl="0" w:tplc="1C6CD89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20" w15:restartNumberingAfterBreak="0">
    <w:nsid w:val="3E4467AD"/>
    <w:multiLevelType w:val="hybridMultilevel"/>
    <w:tmpl w:val="46FEFBC8"/>
    <w:lvl w:ilvl="0" w:tplc="55A87A7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21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57F74"/>
    <w:multiLevelType w:val="hybridMultilevel"/>
    <w:tmpl w:val="6F2A1918"/>
    <w:lvl w:ilvl="0" w:tplc="DECA9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5C15AF5"/>
    <w:multiLevelType w:val="hybridMultilevel"/>
    <w:tmpl w:val="4942CCB2"/>
    <w:lvl w:ilvl="0" w:tplc="610680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F0156C6"/>
    <w:multiLevelType w:val="multilevel"/>
    <w:tmpl w:val="77D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96462">
    <w:abstractNumId w:val="9"/>
  </w:num>
  <w:num w:numId="2" w16cid:durableId="528033589">
    <w:abstractNumId w:val="16"/>
  </w:num>
  <w:num w:numId="3" w16cid:durableId="502816501">
    <w:abstractNumId w:val="8"/>
  </w:num>
  <w:num w:numId="4" w16cid:durableId="240336053">
    <w:abstractNumId w:val="18"/>
  </w:num>
  <w:num w:numId="5" w16cid:durableId="289093101">
    <w:abstractNumId w:val="17"/>
  </w:num>
  <w:num w:numId="6" w16cid:durableId="1797261915">
    <w:abstractNumId w:val="21"/>
  </w:num>
  <w:num w:numId="7" w16cid:durableId="108016817">
    <w:abstractNumId w:val="10"/>
  </w:num>
  <w:num w:numId="8" w16cid:durableId="39791987">
    <w:abstractNumId w:val="25"/>
  </w:num>
  <w:num w:numId="9" w16cid:durableId="1352418033">
    <w:abstractNumId w:val="11"/>
  </w:num>
  <w:num w:numId="10" w16cid:durableId="808862496">
    <w:abstractNumId w:val="14"/>
  </w:num>
  <w:num w:numId="11" w16cid:durableId="568813011">
    <w:abstractNumId w:val="12"/>
  </w:num>
  <w:num w:numId="12" w16cid:durableId="1472752545">
    <w:abstractNumId w:val="7"/>
  </w:num>
  <w:num w:numId="13" w16cid:durableId="585915929">
    <w:abstractNumId w:val="6"/>
  </w:num>
  <w:num w:numId="14" w16cid:durableId="1120686415">
    <w:abstractNumId w:val="5"/>
  </w:num>
  <w:num w:numId="15" w16cid:durableId="1398165423">
    <w:abstractNumId w:val="4"/>
  </w:num>
  <w:num w:numId="16" w16cid:durableId="1137454516">
    <w:abstractNumId w:val="3"/>
  </w:num>
  <w:num w:numId="17" w16cid:durableId="1610576800">
    <w:abstractNumId w:val="2"/>
  </w:num>
  <w:num w:numId="18" w16cid:durableId="476342226">
    <w:abstractNumId w:val="1"/>
  </w:num>
  <w:num w:numId="19" w16cid:durableId="1419718930">
    <w:abstractNumId w:val="0"/>
  </w:num>
  <w:num w:numId="20" w16cid:durableId="189607096">
    <w:abstractNumId w:val="25"/>
  </w:num>
  <w:num w:numId="21" w16cid:durableId="783498424">
    <w:abstractNumId w:val="24"/>
  </w:num>
  <w:num w:numId="22" w16cid:durableId="580716291">
    <w:abstractNumId w:val="20"/>
  </w:num>
  <w:num w:numId="23" w16cid:durableId="592513784">
    <w:abstractNumId w:val="19"/>
  </w:num>
  <w:num w:numId="24" w16cid:durableId="76750785">
    <w:abstractNumId w:val="15"/>
  </w:num>
  <w:num w:numId="25" w16cid:durableId="403531972">
    <w:abstractNumId w:val="22"/>
  </w:num>
  <w:num w:numId="26" w16cid:durableId="1931817702">
    <w:abstractNumId w:val="13"/>
  </w:num>
  <w:num w:numId="27" w16cid:durableId="11560692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attachedTemplate r:id="rId1"/>
  <w:defaultTabStop w:val="720"/>
  <w:drawingGridHorizontalSpacing w:val="105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3E"/>
    <w:rsid w:val="00000A5B"/>
    <w:rsid w:val="00007703"/>
    <w:rsid w:val="0000795A"/>
    <w:rsid w:val="00013C93"/>
    <w:rsid w:val="000240AA"/>
    <w:rsid w:val="00024356"/>
    <w:rsid w:val="00026369"/>
    <w:rsid w:val="00042803"/>
    <w:rsid w:val="00045861"/>
    <w:rsid w:val="00055E06"/>
    <w:rsid w:val="0007573E"/>
    <w:rsid w:val="000805F3"/>
    <w:rsid w:val="000A0655"/>
    <w:rsid w:val="000B1A57"/>
    <w:rsid w:val="000E73B0"/>
    <w:rsid w:val="00104687"/>
    <w:rsid w:val="00106674"/>
    <w:rsid w:val="001256FB"/>
    <w:rsid w:val="00136907"/>
    <w:rsid w:val="001416FB"/>
    <w:rsid w:val="001523BF"/>
    <w:rsid w:val="00154BE2"/>
    <w:rsid w:val="00157D9E"/>
    <w:rsid w:val="001668E9"/>
    <w:rsid w:val="00182D9B"/>
    <w:rsid w:val="00187E05"/>
    <w:rsid w:val="00192480"/>
    <w:rsid w:val="001C3A2A"/>
    <w:rsid w:val="001C6138"/>
    <w:rsid w:val="001F160A"/>
    <w:rsid w:val="001F4EEA"/>
    <w:rsid w:val="001F6574"/>
    <w:rsid w:val="00227DF5"/>
    <w:rsid w:val="002300AE"/>
    <w:rsid w:val="00273C7D"/>
    <w:rsid w:val="00294613"/>
    <w:rsid w:val="002A07AA"/>
    <w:rsid w:val="002D22E0"/>
    <w:rsid w:val="003008EC"/>
    <w:rsid w:val="003112E5"/>
    <w:rsid w:val="0031481C"/>
    <w:rsid w:val="00320F05"/>
    <w:rsid w:val="00324F1D"/>
    <w:rsid w:val="00332A52"/>
    <w:rsid w:val="003755E9"/>
    <w:rsid w:val="0039559B"/>
    <w:rsid w:val="003E583E"/>
    <w:rsid w:val="003E7C8E"/>
    <w:rsid w:val="003F3E46"/>
    <w:rsid w:val="004109BE"/>
    <w:rsid w:val="00416E19"/>
    <w:rsid w:val="0042463D"/>
    <w:rsid w:val="004527E4"/>
    <w:rsid w:val="00456F14"/>
    <w:rsid w:val="00462D03"/>
    <w:rsid w:val="00466A7C"/>
    <w:rsid w:val="004672FE"/>
    <w:rsid w:val="004D0755"/>
    <w:rsid w:val="004F6D1B"/>
    <w:rsid w:val="00505A4A"/>
    <w:rsid w:val="00516988"/>
    <w:rsid w:val="00525530"/>
    <w:rsid w:val="00535B79"/>
    <w:rsid w:val="00543E13"/>
    <w:rsid w:val="00546730"/>
    <w:rsid w:val="00551C06"/>
    <w:rsid w:val="00553678"/>
    <w:rsid w:val="0059689A"/>
    <w:rsid w:val="005B085E"/>
    <w:rsid w:val="005C0933"/>
    <w:rsid w:val="005C6B64"/>
    <w:rsid w:val="005E5259"/>
    <w:rsid w:val="005F411D"/>
    <w:rsid w:val="005F695C"/>
    <w:rsid w:val="00634CD4"/>
    <w:rsid w:val="0063739B"/>
    <w:rsid w:val="006507AB"/>
    <w:rsid w:val="00652C1C"/>
    <w:rsid w:val="0065758C"/>
    <w:rsid w:val="00662C8C"/>
    <w:rsid w:val="0068713F"/>
    <w:rsid w:val="006C34FB"/>
    <w:rsid w:val="006D6744"/>
    <w:rsid w:val="006E6862"/>
    <w:rsid w:val="006F0CCE"/>
    <w:rsid w:val="006F4069"/>
    <w:rsid w:val="00701E66"/>
    <w:rsid w:val="007133AE"/>
    <w:rsid w:val="0075279C"/>
    <w:rsid w:val="007C76D8"/>
    <w:rsid w:val="007F5054"/>
    <w:rsid w:val="00801317"/>
    <w:rsid w:val="008172F1"/>
    <w:rsid w:val="00817F23"/>
    <w:rsid w:val="008511E5"/>
    <w:rsid w:val="00854E7F"/>
    <w:rsid w:val="008730BC"/>
    <w:rsid w:val="00882499"/>
    <w:rsid w:val="008923D1"/>
    <w:rsid w:val="008934FB"/>
    <w:rsid w:val="008A51F3"/>
    <w:rsid w:val="008A5D5F"/>
    <w:rsid w:val="008E0E59"/>
    <w:rsid w:val="00905EDD"/>
    <w:rsid w:val="009270BA"/>
    <w:rsid w:val="0097283C"/>
    <w:rsid w:val="00997BAC"/>
    <w:rsid w:val="009D6892"/>
    <w:rsid w:val="009F1624"/>
    <w:rsid w:val="009F5E2B"/>
    <w:rsid w:val="00A27DB4"/>
    <w:rsid w:val="00A77B86"/>
    <w:rsid w:val="00A871CA"/>
    <w:rsid w:val="00A92926"/>
    <w:rsid w:val="00AB310B"/>
    <w:rsid w:val="00AB75B6"/>
    <w:rsid w:val="00AE0E5C"/>
    <w:rsid w:val="00B01D83"/>
    <w:rsid w:val="00B12D15"/>
    <w:rsid w:val="00B24949"/>
    <w:rsid w:val="00B2682F"/>
    <w:rsid w:val="00B54B19"/>
    <w:rsid w:val="00B71C13"/>
    <w:rsid w:val="00B8491D"/>
    <w:rsid w:val="00BB326F"/>
    <w:rsid w:val="00BB43D9"/>
    <w:rsid w:val="00BD2FE6"/>
    <w:rsid w:val="00BF0515"/>
    <w:rsid w:val="00BF661F"/>
    <w:rsid w:val="00C52B8B"/>
    <w:rsid w:val="00C52FC2"/>
    <w:rsid w:val="00C63751"/>
    <w:rsid w:val="00C91018"/>
    <w:rsid w:val="00CC15CF"/>
    <w:rsid w:val="00CC6DBE"/>
    <w:rsid w:val="00CE21DD"/>
    <w:rsid w:val="00D03A7E"/>
    <w:rsid w:val="00D20987"/>
    <w:rsid w:val="00D244FF"/>
    <w:rsid w:val="00D40DDA"/>
    <w:rsid w:val="00D4304F"/>
    <w:rsid w:val="00D651B9"/>
    <w:rsid w:val="00D92D35"/>
    <w:rsid w:val="00DA0ED0"/>
    <w:rsid w:val="00DC13DD"/>
    <w:rsid w:val="00DE4D06"/>
    <w:rsid w:val="00E53907"/>
    <w:rsid w:val="00E6263E"/>
    <w:rsid w:val="00E87BCD"/>
    <w:rsid w:val="00EC00F7"/>
    <w:rsid w:val="00EC0F68"/>
    <w:rsid w:val="00EC160F"/>
    <w:rsid w:val="00EC5313"/>
    <w:rsid w:val="00F119F8"/>
    <w:rsid w:val="00F81F0C"/>
    <w:rsid w:val="00F81F37"/>
    <w:rsid w:val="00F85317"/>
    <w:rsid w:val="00F948F6"/>
    <w:rsid w:val="00FB096E"/>
    <w:rsid w:val="00FB3C12"/>
    <w:rsid w:val="00FB431B"/>
    <w:rsid w:val="00FD5B08"/>
    <w:rsid w:val="00FD655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09C4E"/>
  <w15:docId w15:val="{AA95F466-758C-4E20-95A7-CA4ADB5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72F1"/>
    <w:pPr>
      <w:widowControl w:val="0"/>
      <w:spacing w:before="0" w:after="0" w:line="240" w:lineRule="auto"/>
      <w:jc w:val="both"/>
    </w:pPr>
    <w:rPr>
      <w:rFonts w:ascii="Century" w:eastAsia="ＭＳ 明朝" w:hAnsi="Century" w:cs="Times New Roman"/>
      <w:color w:val="auto"/>
      <w:kern w:val="2"/>
      <w:sz w:val="21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3-11">
    <w:name w:val="一覧 (表) 3 - アクセント 1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表題 (文字)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after="720"/>
      <w:contextualSpacing/>
    </w:pPr>
    <w:rPr>
      <w:caps/>
      <w:sz w:val="40"/>
      <w:szCs w:val="22"/>
    </w:rPr>
  </w:style>
  <w:style w:type="character" w:customStyle="1" w:styleId="10">
    <w:name w:val="見出し 1 (文字)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見出し 2 (文字)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</w:style>
  <w:style w:type="character" w:customStyle="1" w:styleId="aa">
    <w:name w:val="ヘッダー (文字)"/>
    <w:basedOn w:val="a2"/>
    <w:link w:val="a9"/>
    <w:uiPriority w:val="99"/>
  </w:style>
  <w:style w:type="paragraph" w:styleId="21">
    <w:name w:val="Intense Quote"/>
    <w:basedOn w:val="a1"/>
    <w:next w:val="a1"/>
    <w:link w:val="22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name w:val="ビジネス文書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副題 (文字)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e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23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0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2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1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2">
    <w:name w:val="caption"/>
    <w:basedOn w:val="a1"/>
    <w:next w:val="a1"/>
    <w:uiPriority w:val="35"/>
    <w:semiHidden/>
    <w:unhideWhenUsed/>
    <w:qFormat/>
    <w:rsid w:val="00FB431B"/>
    <w:pPr>
      <w:spacing w:after="200"/>
    </w:pPr>
    <w:rPr>
      <w:i/>
      <w:iCs/>
      <w:sz w:val="22"/>
      <w:szCs w:val="18"/>
    </w:rPr>
  </w:style>
  <w:style w:type="paragraph" w:styleId="af3">
    <w:name w:val="TOC Heading"/>
    <w:basedOn w:val="1"/>
    <w:next w:val="a1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styleId="af4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5">
    <w:name w:val="footer"/>
    <w:basedOn w:val="a1"/>
    <w:link w:val="af6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color w:val="FFFFFF" w:themeColor="background1"/>
    </w:rPr>
  </w:style>
  <w:style w:type="character" w:customStyle="1" w:styleId="af6">
    <w:name w:val="フッター (文字)"/>
    <w:basedOn w:val="a2"/>
    <w:link w:val="af5"/>
    <w:uiPriority w:val="99"/>
    <w:rPr>
      <w:color w:val="FFFFFF" w:themeColor="background1"/>
      <w:shd w:val="clear" w:color="auto" w:fill="0072C6" w:themeFill="accent1"/>
    </w:rPr>
  </w:style>
  <w:style w:type="paragraph" w:styleId="af7">
    <w:name w:val="Quote"/>
    <w:basedOn w:val="a1"/>
    <w:next w:val="a1"/>
    <w:link w:val="af8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8">
    <w:name w:val="引用文 (文字)"/>
    <w:basedOn w:val="a2"/>
    <w:link w:val="af7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22">
    <w:name w:val="引用文 2 (文字)"/>
    <w:basedOn w:val="a2"/>
    <w:link w:val="21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9">
    <w:name w:val="Balloon Text"/>
    <w:basedOn w:val="a1"/>
    <w:link w:val="afa"/>
    <w:uiPriority w:val="99"/>
    <w:semiHidden/>
    <w:unhideWhenUsed/>
    <w:rsid w:val="00FB431B"/>
    <w:rPr>
      <w:rFonts w:ascii="Segoe UI" w:hAnsi="Segoe UI" w:cs="Segoe UI"/>
      <w:sz w:val="22"/>
      <w:szCs w:val="18"/>
    </w:rPr>
  </w:style>
  <w:style w:type="character" w:customStyle="1" w:styleId="afa">
    <w:name w:val="吹き出し (文字)"/>
    <w:basedOn w:val="a2"/>
    <w:link w:val="af9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本文 3 (文字)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b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FB431B"/>
    <w:rPr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431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FB431B"/>
    <w:rPr>
      <w:rFonts w:ascii="Segoe UI" w:hAnsi="Segoe UI" w:cs="Segoe UI"/>
      <w:sz w:val="22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FB431B"/>
    <w:rPr>
      <w:sz w:val="22"/>
      <w:szCs w:val="20"/>
    </w:rPr>
  </w:style>
  <w:style w:type="character" w:customStyle="1" w:styleId="aff3">
    <w:name w:val="文末脚注文字列 (文字)"/>
    <w:basedOn w:val="a2"/>
    <w:link w:val="aff2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4">
    <w:name w:val="envelope return"/>
    <w:basedOn w:val="a1"/>
    <w:uiPriority w:val="99"/>
    <w:semiHidden/>
    <w:unhideWhenUsed/>
    <w:rsid w:val="00FB431B"/>
    <w:rPr>
      <w:rFonts w:asciiTheme="majorHAnsi" w:eastAsiaTheme="majorEastAsia" w:hAnsiTheme="majorHAnsi" w:cstheme="majorBidi"/>
      <w:sz w:val="22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FB431B"/>
    <w:rPr>
      <w:sz w:val="22"/>
      <w:szCs w:val="20"/>
    </w:rPr>
  </w:style>
  <w:style w:type="character" w:customStyle="1" w:styleId="aff6">
    <w:name w:val="脚注文字列 (文字)"/>
    <w:basedOn w:val="a2"/>
    <w:link w:val="aff5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8">
    <w:name w:val="マクロ文字列 (文字)"/>
    <w:basedOn w:val="a2"/>
    <w:link w:val="aff7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9">
    <w:name w:val="Plain Text"/>
    <w:basedOn w:val="a1"/>
    <w:link w:val="affa"/>
    <w:uiPriority w:val="99"/>
    <w:semiHidden/>
    <w:unhideWhenUsed/>
    <w:rsid w:val="00FB431B"/>
    <w:rPr>
      <w:rFonts w:ascii="Consolas" w:hAnsi="Consolas"/>
      <w:sz w:val="22"/>
      <w:szCs w:val="21"/>
    </w:rPr>
  </w:style>
  <w:style w:type="character" w:customStyle="1" w:styleId="affa">
    <w:name w:val="書式なし (文字)"/>
    <w:basedOn w:val="a2"/>
    <w:link w:val="aff9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本文インデント 3 (文字)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paragraph" w:customStyle="1" w:styleId="l-footertopcaseitemnavitem">
    <w:name w:val="l-footer__topcaseitemnavitem"/>
    <w:basedOn w:val="a1"/>
    <w:rsid w:val="008172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b">
    <w:name w:val="Hyperlink"/>
    <w:basedOn w:val="a2"/>
    <w:uiPriority w:val="99"/>
    <w:unhideWhenUsed/>
    <w:rsid w:val="008172F1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B268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c">
    <w:name w:val="Unresolved Mention"/>
    <w:basedOn w:val="a2"/>
    <w:uiPriority w:val="99"/>
    <w:semiHidden/>
    <w:unhideWhenUsed/>
    <w:rsid w:val="000E73B0"/>
    <w:rPr>
      <w:color w:val="605E5C"/>
      <w:shd w:val="clear" w:color="auto" w:fill="E1DFDD"/>
    </w:rPr>
  </w:style>
  <w:style w:type="paragraph" w:styleId="affd">
    <w:name w:val="List Paragraph"/>
    <w:basedOn w:val="a1"/>
    <w:uiPriority w:val="34"/>
    <w:qFormat/>
    <w:rsid w:val="004109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206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4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918;&#21496;\AppData\Roaming\Microsoft\Templates\&#12499;&#12472;&#12493;&#12473;&#25991;&#2636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DEE0-E808-4A8F-AD2A-264C55F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ビジネス文書.dotx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tna04</cp:lastModifiedBy>
  <cp:revision>2</cp:revision>
  <cp:lastPrinted>2025-05-02T05:44:00Z</cp:lastPrinted>
  <dcterms:created xsi:type="dcterms:W3CDTF">2025-05-09T01:22:00Z</dcterms:created>
  <dcterms:modified xsi:type="dcterms:W3CDTF">2025-05-09T01:22:00Z</dcterms:modified>
</cp:coreProperties>
</file>